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FF03" w14:textId="77777777" w:rsidR="00E93FA2" w:rsidRDefault="0091475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30EB39C" wp14:editId="160D6DB9">
            <wp:extent cx="1623695" cy="906780"/>
            <wp:effectExtent l="0" t="0" r="0" b="7620"/>
            <wp:docPr id="1" name="Imagem 3" descr="Descrição: C:\Temp\Marca Cesan\jpg\ass_op_01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Temp\Marca Cesan\jpg\ass_op_01_c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C213" w14:textId="77777777" w:rsidR="00E93FA2" w:rsidRDefault="00E93FA2">
      <w:pPr>
        <w:rPr>
          <w:rFonts w:ascii="Arial" w:hAnsi="Arial" w:cs="Arial"/>
          <w:sz w:val="22"/>
          <w:szCs w:val="22"/>
        </w:rPr>
      </w:pPr>
    </w:p>
    <w:p w14:paraId="0AE127FC" w14:textId="77777777" w:rsidR="0038148A" w:rsidRDefault="0038148A" w:rsidP="0038148A">
      <w:pPr>
        <w:adjustRightInd w:val="0"/>
        <w:jc w:val="center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  <w:r w:rsidRPr="00AC58B1">
        <w:rPr>
          <w:rFonts w:ascii="Cambria" w:eastAsiaTheme="minorEastAsia" w:hAnsi="Cambria" w:cs="Cambria"/>
          <w:b/>
          <w:bCs/>
          <w:color w:val="000000"/>
          <w:sz w:val="23"/>
          <w:szCs w:val="23"/>
        </w:rPr>
        <w:t xml:space="preserve">ANEXO ÚNICO </w:t>
      </w:r>
    </w:p>
    <w:p w14:paraId="7AC7A325" w14:textId="77777777" w:rsidR="0038148A" w:rsidRDefault="0038148A" w:rsidP="0038148A">
      <w:pPr>
        <w:adjustRightInd w:val="0"/>
        <w:jc w:val="center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</w:p>
    <w:p w14:paraId="57CAAFE9" w14:textId="77777777" w:rsidR="0038148A" w:rsidRDefault="0038148A" w:rsidP="0038148A">
      <w:pPr>
        <w:adjustRightInd w:val="0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AC58B1">
        <w:rPr>
          <w:rFonts w:ascii="Cambria" w:eastAsiaTheme="minorEastAsia" w:hAnsi="Cambria" w:cs="Cambria"/>
          <w:b/>
          <w:bCs/>
          <w:color w:val="000000"/>
          <w:sz w:val="23"/>
          <w:szCs w:val="23"/>
        </w:rPr>
        <w:t xml:space="preserve">TABELA-MODELO PARA APRESENTAÇÃO DE CONTRIBUIÇÕES CONSULTA PÚBLICA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CESAN P-CCE</w:t>
      </w:r>
      <w:r w:rsidRPr="00B919F0">
        <w:rPr>
          <w:rFonts w:ascii="Cambria" w:hAnsi="Cambria" w:cs="Cambria"/>
          <w:b/>
          <w:bCs/>
          <w:color w:val="000000"/>
          <w:sz w:val="23"/>
          <w:szCs w:val="23"/>
        </w:rPr>
        <w:t xml:space="preserve"> Nº 0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01</w:t>
      </w:r>
      <w:r w:rsidRPr="00B919F0">
        <w:rPr>
          <w:rFonts w:ascii="Cambria" w:hAnsi="Cambria" w:cs="Cambria"/>
          <w:b/>
          <w:bCs/>
          <w:color w:val="000000"/>
          <w:sz w:val="23"/>
          <w:szCs w:val="23"/>
        </w:rPr>
        <w:t>/202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5</w:t>
      </w:r>
    </w:p>
    <w:p w14:paraId="15CB6606" w14:textId="77777777" w:rsidR="0038148A" w:rsidRDefault="0038148A" w:rsidP="0038148A">
      <w:pPr>
        <w:adjustRightInd w:val="0"/>
        <w:jc w:val="center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</w:p>
    <w:p w14:paraId="3715A8A1" w14:textId="77777777" w:rsidR="0038148A" w:rsidRPr="00AC58B1" w:rsidRDefault="0038148A" w:rsidP="0038148A">
      <w:pPr>
        <w:adjustRightInd w:val="0"/>
        <w:jc w:val="center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  <w:r>
        <w:rPr>
          <w:rFonts w:ascii="Cambria" w:eastAsiaTheme="minorEastAsia" w:hAnsi="Cambria" w:cs="Cambria"/>
          <w:b/>
          <w:bCs/>
          <w:color w:val="000000"/>
          <w:sz w:val="23"/>
          <w:szCs w:val="23"/>
        </w:rPr>
        <w:t xml:space="preserve">EDITAL DE LICITAÇÃO – SERVIÇOS DE REALIZAÇÃO E GERENCIAMENTO DE EVENTOS </w:t>
      </w:r>
    </w:p>
    <w:p w14:paraId="54F30805" w14:textId="77777777" w:rsidR="0038148A" w:rsidRPr="003F78A4" w:rsidRDefault="0038148A" w:rsidP="0038148A">
      <w:pPr>
        <w:adjustRightInd w:val="0"/>
        <w:jc w:val="both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</w:p>
    <w:p w14:paraId="0A87985D" w14:textId="77777777" w:rsidR="0038148A" w:rsidRDefault="0038148A" w:rsidP="0038148A">
      <w:pPr>
        <w:adjustRightInd w:val="0"/>
        <w:jc w:val="both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  <w:r w:rsidRPr="003F78A4">
        <w:rPr>
          <w:rFonts w:ascii="Cambria" w:eastAsiaTheme="minorEastAsia" w:hAnsi="Cambria" w:cs="Cambria"/>
          <w:b/>
          <w:bCs/>
          <w:color w:val="000000"/>
          <w:sz w:val="23"/>
          <w:szCs w:val="23"/>
        </w:rPr>
        <w:t xml:space="preserve">Objeto: Contratação de </w:t>
      </w:r>
      <w:r w:rsidRPr="00247205">
        <w:rPr>
          <w:rFonts w:ascii="Cambria" w:eastAsiaTheme="minorEastAsia" w:hAnsi="Cambria" w:cs="Cambria"/>
          <w:b/>
          <w:bCs/>
          <w:color w:val="000000"/>
          <w:sz w:val="23"/>
          <w:szCs w:val="23"/>
        </w:rPr>
        <w:t>empresa especializada para prestação de serviços sob demanda, de planejamento, organização, produção, realização e gerenciamento de eventos internos e externos da Cesan</w:t>
      </w:r>
      <w:r>
        <w:rPr>
          <w:rFonts w:ascii="Cambria" w:eastAsiaTheme="minorEastAsia" w:hAnsi="Cambria" w:cs="Cambria"/>
          <w:b/>
          <w:bCs/>
          <w:color w:val="000000"/>
          <w:sz w:val="23"/>
          <w:szCs w:val="23"/>
        </w:rPr>
        <w:t>.</w:t>
      </w:r>
    </w:p>
    <w:p w14:paraId="0EECD485" w14:textId="77777777" w:rsidR="0038148A" w:rsidRDefault="0038148A" w:rsidP="0038148A">
      <w:pPr>
        <w:adjustRightInd w:val="0"/>
        <w:jc w:val="both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</w:p>
    <w:p w14:paraId="2EA1B6A7" w14:textId="77777777" w:rsidR="0038148A" w:rsidRDefault="0038148A" w:rsidP="0038148A">
      <w:pPr>
        <w:adjustRightInd w:val="0"/>
        <w:jc w:val="both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</w:p>
    <w:tbl>
      <w:tblPr>
        <w:tblStyle w:val="TableNormal"/>
        <w:tblW w:w="92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371"/>
      </w:tblGrid>
      <w:tr w:rsidR="0038148A" w14:paraId="193F8E31" w14:textId="77777777" w:rsidTr="00081FA6">
        <w:trPr>
          <w:trHeight w:val="230"/>
        </w:trPr>
        <w:tc>
          <w:tcPr>
            <w:tcW w:w="1868" w:type="dxa"/>
          </w:tcPr>
          <w:p w14:paraId="0CE8F153" w14:textId="77777777" w:rsidR="0038148A" w:rsidRPr="00967423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7423"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  <w:t>PARTICIPANTE:</w:t>
            </w:r>
          </w:p>
        </w:tc>
        <w:tc>
          <w:tcPr>
            <w:tcW w:w="7371" w:type="dxa"/>
          </w:tcPr>
          <w:p w14:paraId="5F7EA9A8" w14:textId="77777777" w:rsidR="0038148A" w:rsidRPr="00967423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</w:pPr>
          </w:p>
        </w:tc>
      </w:tr>
      <w:tr w:rsidR="0038148A" w14:paraId="24050BD3" w14:textId="77777777" w:rsidTr="00081FA6">
        <w:trPr>
          <w:trHeight w:val="230"/>
        </w:trPr>
        <w:tc>
          <w:tcPr>
            <w:tcW w:w="1868" w:type="dxa"/>
          </w:tcPr>
          <w:p w14:paraId="363EA074" w14:textId="77777777" w:rsidR="0038148A" w:rsidRPr="00967423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  <w:t>SOCIEDADE</w:t>
            </w:r>
            <w:r w:rsidRPr="00967423"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  <w:t>:</w:t>
            </w:r>
          </w:p>
        </w:tc>
        <w:tc>
          <w:tcPr>
            <w:tcW w:w="7371" w:type="dxa"/>
          </w:tcPr>
          <w:p w14:paraId="1B9E53E4" w14:textId="77777777" w:rsidR="0038148A" w:rsidRPr="00967423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</w:pPr>
          </w:p>
        </w:tc>
      </w:tr>
      <w:tr w:rsidR="0038148A" w14:paraId="1CA487C4" w14:textId="77777777" w:rsidTr="00081FA6">
        <w:trPr>
          <w:trHeight w:val="230"/>
        </w:trPr>
        <w:tc>
          <w:tcPr>
            <w:tcW w:w="1868" w:type="dxa"/>
          </w:tcPr>
          <w:p w14:paraId="70A367C1" w14:textId="672A36A7" w:rsidR="0038148A" w:rsidRPr="00967423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7423"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  <w:t>MEIO DE CONTATO</w:t>
            </w:r>
            <w:r w:rsidR="00723CA3"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pt-BR" w:eastAsia="pt-BR"/>
              </w:rPr>
              <w:t>:</w:t>
            </w:r>
          </w:p>
        </w:tc>
        <w:tc>
          <w:tcPr>
            <w:tcW w:w="7371" w:type="dxa"/>
          </w:tcPr>
          <w:p w14:paraId="47D0499B" w14:textId="77777777" w:rsidR="0038148A" w:rsidRPr="00967423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</w:pPr>
          </w:p>
        </w:tc>
      </w:tr>
    </w:tbl>
    <w:p w14:paraId="6EF9367A" w14:textId="77777777" w:rsidR="0038148A" w:rsidRDefault="0038148A" w:rsidP="0038148A">
      <w:pPr>
        <w:adjustRightInd w:val="0"/>
        <w:jc w:val="both"/>
        <w:rPr>
          <w:rFonts w:ascii="Cambria" w:eastAsiaTheme="minorEastAsia" w:hAnsi="Cambria" w:cs="Cambria"/>
          <w:b/>
          <w:bCs/>
          <w:color w:val="000000"/>
          <w:sz w:val="23"/>
          <w:szCs w:val="23"/>
        </w:rPr>
      </w:pPr>
    </w:p>
    <w:tbl>
      <w:tblPr>
        <w:tblStyle w:val="TableNormal"/>
        <w:tblW w:w="92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</w:tblGrid>
      <w:tr w:rsidR="0038148A" w14:paraId="51A36CC8" w14:textId="77777777" w:rsidTr="00081FA6">
        <w:trPr>
          <w:trHeight w:val="230"/>
        </w:trPr>
        <w:tc>
          <w:tcPr>
            <w:tcW w:w="9239" w:type="dxa"/>
          </w:tcPr>
          <w:p w14:paraId="69ABE313" w14:textId="77777777" w:rsidR="0038148A" w:rsidRPr="004E0FF9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</w:pPr>
            <w:r w:rsidRPr="004E0FF9"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CONTRIBUIÇÕES </w:t>
            </w:r>
          </w:p>
          <w:p w14:paraId="02333A61" w14:textId="77777777" w:rsidR="0038148A" w:rsidRPr="004E0FF9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  <w:p w14:paraId="025352FD" w14:textId="77777777" w:rsidR="0038148A" w:rsidRPr="004E0FF9" w:rsidRDefault="0038148A" w:rsidP="00081FA6">
            <w:pPr>
              <w:adjustRightInd w:val="0"/>
              <w:jc w:val="bot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4E0FF9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IMPORTANTE: Os comentários</w:t>
            </w:r>
            <w:r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, solicitações de esclarecimentos</w:t>
            </w:r>
            <w:r w:rsidRPr="004E0FF9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 xml:space="preserve"> e </w:t>
            </w:r>
            <w:r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 xml:space="preserve">eventuais </w:t>
            </w:r>
            <w:r w:rsidRPr="004E0FF9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 xml:space="preserve">sugestões referentes às contribuições deverão ser fundamentados e justificados, mencionando-se sempre o documento, a página, o item, </w:t>
            </w:r>
            <w:r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subitem ou anexo</w:t>
            </w:r>
            <w:r w:rsidRPr="004E0FF9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 xml:space="preserve"> a que se referem, devendo ser acompanhados de textos alternativos e substitutivos quando envolverem sugestões de inclusão ou alteração, parcial ou total, de qualquer item.</w:t>
            </w:r>
          </w:p>
        </w:tc>
      </w:tr>
    </w:tbl>
    <w:p w14:paraId="05912054" w14:textId="77777777" w:rsidR="0038148A" w:rsidRPr="00C22487" w:rsidRDefault="0038148A" w:rsidP="0038148A">
      <w:pPr>
        <w:pStyle w:val="Corpodetexto"/>
        <w:spacing w:before="10"/>
        <w:rPr>
          <w:rFonts w:ascii="Cambria" w:eastAsiaTheme="minorEastAsia" w:hAnsi="Cambria" w:cs="Cambria"/>
          <w:color w:val="000000"/>
          <w:sz w:val="23"/>
          <w:szCs w:val="23"/>
        </w:rPr>
      </w:pPr>
    </w:p>
    <w:p w14:paraId="2B91E306" w14:textId="77777777" w:rsidR="0038148A" w:rsidRPr="00C22487" w:rsidRDefault="0038148A" w:rsidP="0038148A">
      <w:pPr>
        <w:pStyle w:val="Corpodetexto"/>
        <w:rPr>
          <w:rFonts w:ascii="Cambria" w:eastAsiaTheme="minorEastAsia" w:hAnsi="Cambria" w:cs="Cambria"/>
          <w:color w:val="000000"/>
          <w:sz w:val="23"/>
          <w:szCs w:val="23"/>
        </w:rPr>
      </w:pPr>
      <w:r w:rsidRPr="00C22487">
        <w:rPr>
          <w:rFonts w:ascii="Cambria" w:eastAsiaTheme="minorEastAsia" w:hAnsi="Cambria" w:cs="Cambria"/>
          <w:color w:val="000000"/>
          <w:sz w:val="23"/>
          <w:szCs w:val="23"/>
        </w:rPr>
        <w:t>Pela presente, (qualificação do solicitante), apresenta a (s) seguinte (s) solicitação (</w:t>
      </w:r>
      <w:proofErr w:type="spellStart"/>
      <w:r w:rsidRPr="00C22487">
        <w:rPr>
          <w:rFonts w:ascii="Cambria" w:eastAsiaTheme="minorEastAsia" w:hAnsi="Cambria" w:cs="Cambria"/>
          <w:color w:val="000000"/>
          <w:sz w:val="23"/>
          <w:szCs w:val="23"/>
        </w:rPr>
        <w:t>ões</w:t>
      </w:r>
      <w:proofErr w:type="spellEnd"/>
      <w:r w:rsidRPr="00C22487">
        <w:rPr>
          <w:rFonts w:ascii="Cambria" w:eastAsiaTheme="minorEastAsia" w:hAnsi="Cambria" w:cs="Cambria"/>
          <w:color w:val="000000"/>
          <w:sz w:val="23"/>
          <w:szCs w:val="23"/>
        </w:rPr>
        <w:t>) de esclarecimento (s)</w:t>
      </w:r>
      <w:r>
        <w:rPr>
          <w:rFonts w:ascii="Cambria" w:eastAsiaTheme="minorEastAsia" w:hAnsi="Cambria" w:cs="Cambria"/>
          <w:color w:val="000000"/>
          <w:sz w:val="23"/>
          <w:szCs w:val="23"/>
        </w:rPr>
        <w:t xml:space="preserve"> e/ou alteração (</w:t>
      </w:r>
      <w:proofErr w:type="spellStart"/>
      <w:r>
        <w:rPr>
          <w:rFonts w:ascii="Cambria" w:eastAsiaTheme="minorEastAsia" w:hAnsi="Cambria" w:cs="Cambria"/>
          <w:color w:val="000000"/>
          <w:sz w:val="23"/>
          <w:szCs w:val="23"/>
        </w:rPr>
        <w:t>ões</w:t>
      </w:r>
      <w:proofErr w:type="spellEnd"/>
      <w:r>
        <w:rPr>
          <w:rFonts w:ascii="Cambria" w:eastAsiaTheme="minorEastAsia" w:hAnsi="Cambria" w:cs="Cambria"/>
          <w:color w:val="000000"/>
          <w:sz w:val="23"/>
          <w:szCs w:val="23"/>
        </w:rPr>
        <w:t>)</w:t>
      </w:r>
      <w:r w:rsidRPr="00C22487">
        <w:rPr>
          <w:rFonts w:ascii="Cambria" w:eastAsiaTheme="minorEastAsia" w:hAnsi="Cambria" w:cs="Cambria"/>
          <w:color w:val="000000"/>
          <w:sz w:val="23"/>
          <w:szCs w:val="23"/>
        </w:rPr>
        <w:t>:</w:t>
      </w:r>
    </w:p>
    <w:p w14:paraId="16BF32FA" w14:textId="77777777" w:rsidR="0038148A" w:rsidRDefault="0038148A" w:rsidP="0038148A">
      <w:pPr>
        <w:pStyle w:val="Corpodetexto"/>
        <w:spacing w:before="11"/>
        <w:jc w:val="center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132"/>
        <w:gridCol w:w="3118"/>
        <w:gridCol w:w="2830"/>
      </w:tblGrid>
      <w:tr w:rsidR="0038148A" w14:paraId="3D9D73B0" w14:textId="77777777" w:rsidTr="00081FA6">
        <w:trPr>
          <w:trHeight w:val="460"/>
        </w:trPr>
        <w:tc>
          <w:tcPr>
            <w:tcW w:w="984" w:type="dxa"/>
            <w:shd w:val="clear" w:color="auto" w:fill="BEBEBE"/>
          </w:tcPr>
          <w:p w14:paraId="40135379" w14:textId="77777777" w:rsidR="0038148A" w:rsidRPr="00C22487" w:rsidRDefault="0038148A" w:rsidP="00081FA6">
            <w:pPr>
              <w:pStyle w:val="TableParagraph"/>
              <w:spacing w:line="230" w:lineRule="exact"/>
              <w:ind w:left="107" w:right="87" w:firstLine="132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Nº da questão</w:t>
            </w:r>
          </w:p>
        </w:tc>
        <w:tc>
          <w:tcPr>
            <w:tcW w:w="2132" w:type="dxa"/>
            <w:shd w:val="clear" w:color="auto" w:fill="BEBEBE"/>
          </w:tcPr>
          <w:p w14:paraId="40761AB4" w14:textId="77777777" w:rsidR="0038148A" w:rsidRPr="00C22487" w:rsidRDefault="0038148A" w:rsidP="00081FA6">
            <w:pPr>
              <w:pStyle w:val="TableParagraph"/>
              <w:spacing w:before="114"/>
              <w:ind w:left="513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Documento</w:t>
            </w:r>
          </w:p>
        </w:tc>
        <w:tc>
          <w:tcPr>
            <w:tcW w:w="3118" w:type="dxa"/>
            <w:shd w:val="clear" w:color="auto" w:fill="BEBEBE"/>
          </w:tcPr>
          <w:p w14:paraId="0DEB4BC0" w14:textId="77777777" w:rsidR="0038148A" w:rsidRPr="00C22487" w:rsidRDefault="0038148A" w:rsidP="00081FA6">
            <w:pPr>
              <w:pStyle w:val="TableParagraph"/>
              <w:spacing w:before="114"/>
              <w:ind w:left="633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Item do documento</w:t>
            </w:r>
          </w:p>
        </w:tc>
        <w:tc>
          <w:tcPr>
            <w:tcW w:w="2830" w:type="dxa"/>
            <w:shd w:val="clear" w:color="auto" w:fill="BEBEBE"/>
            <w:vAlign w:val="center"/>
          </w:tcPr>
          <w:p w14:paraId="16C5CEDB" w14:textId="432ACF74" w:rsidR="0038148A" w:rsidRPr="00C22487" w:rsidRDefault="0038148A" w:rsidP="00081FA6">
            <w:pPr>
              <w:pStyle w:val="TableParagraph"/>
              <w:spacing w:before="114"/>
              <w:ind w:left="179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Esclarecimento ou alteração solicitad</w:t>
            </w:r>
            <w:r w:rsidR="00CB5774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a</w:t>
            </w:r>
          </w:p>
        </w:tc>
      </w:tr>
      <w:tr w:rsidR="0038148A" w14:paraId="42B21B04" w14:textId="77777777" w:rsidTr="00081FA6">
        <w:trPr>
          <w:trHeight w:val="1468"/>
        </w:trPr>
        <w:tc>
          <w:tcPr>
            <w:tcW w:w="984" w:type="dxa"/>
          </w:tcPr>
          <w:p w14:paraId="5C6BEF64" w14:textId="77777777" w:rsidR="0038148A" w:rsidRPr="00C22487" w:rsidRDefault="0038148A" w:rsidP="00081FA6">
            <w:pPr>
              <w:pStyle w:val="TableParagrap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  <w:p w14:paraId="33CBC1F8" w14:textId="77777777" w:rsidR="0038148A" w:rsidRPr="00C22487" w:rsidRDefault="0038148A" w:rsidP="00081FA6">
            <w:pPr>
              <w:pStyle w:val="TableParagraph"/>
              <w:spacing w:before="9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  <w:p w14:paraId="2ADD1D7D" w14:textId="77777777" w:rsidR="0038148A" w:rsidRPr="00C22487" w:rsidRDefault="0038148A" w:rsidP="00081FA6">
            <w:pPr>
              <w:pStyle w:val="TableParagraph"/>
              <w:ind w:left="9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1</w:t>
            </w:r>
          </w:p>
        </w:tc>
        <w:tc>
          <w:tcPr>
            <w:tcW w:w="2132" w:type="dxa"/>
          </w:tcPr>
          <w:p w14:paraId="7FC10871" w14:textId="77777777" w:rsidR="0038148A" w:rsidRPr="00C22487" w:rsidRDefault="0038148A" w:rsidP="00081FA6">
            <w:pPr>
              <w:pStyle w:val="TableParagraph"/>
              <w:spacing w:before="158"/>
              <w:ind w:left="239" w:right="237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 xml:space="preserve">[Mencionar qual o documento (edital, contrato, anexo)] </w:t>
            </w:r>
            <w:proofErr w:type="spellStart"/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Ex</w:t>
            </w:r>
            <w:proofErr w:type="spellEnd"/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 xml:space="preserve">: </w:t>
            </w:r>
            <w:r w:rsidRPr="00DE243B"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  <w:t>Termo de Referência</w:t>
            </w:r>
          </w:p>
        </w:tc>
        <w:tc>
          <w:tcPr>
            <w:tcW w:w="3118" w:type="dxa"/>
          </w:tcPr>
          <w:p w14:paraId="2B6DD48F" w14:textId="77777777" w:rsidR="0038148A" w:rsidRPr="00C22487" w:rsidRDefault="0038148A" w:rsidP="00081FA6">
            <w:pPr>
              <w:pStyle w:val="TableParagraph"/>
              <w:spacing w:before="9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  <w:p w14:paraId="2F802F04" w14:textId="77777777" w:rsidR="0038148A" w:rsidRPr="00C22487" w:rsidRDefault="0038148A" w:rsidP="00081FA6">
            <w:pPr>
              <w:pStyle w:val="TableParagraph"/>
              <w:ind w:left="841" w:right="838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[Inserir item do documento ao</w:t>
            </w:r>
          </w:p>
          <w:p w14:paraId="639887B7" w14:textId="77777777" w:rsidR="0038148A" w:rsidRPr="00C22487" w:rsidRDefault="0038148A" w:rsidP="00081FA6">
            <w:pPr>
              <w:pStyle w:val="TableParagraph"/>
              <w:spacing w:before="1"/>
              <w:ind w:left="115" w:right="115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qual se refere o esclarecimento]</w:t>
            </w:r>
          </w:p>
          <w:p w14:paraId="6D9B5A75" w14:textId="6C164F73" w:rsidR="0038148A" w:rsidRPr="00DE243B" w:rsidRDefault="0038148A" w:rsidP="00081FA6">
            <w:pPr>
              <w:pStyle w:val="TableParagraph"/>
              <w:ind w:left="841" w:right="840"/>
              <w:jc w:val="center"/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</w:pPr>
            <w:r w:rsidRPr="00DE243B"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  <w:t>Ex</w:t>
            </w:r>
            <w:r w:rsidR="007211E2"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  <w:t>.</w:t>
            </w:r>
            <w:r w:rsidRPr="00DE243B">
              <w:rPr>
                <w:rFonts w:ascii="Cambria" w:eastAsiaTheme="minorEastAsia" w:hAnsi="Cambria" w:cs="Cambria"/>
                <w:b/>
                <w:bCs/>
                <w:color w:val="000000"/>
                <w:sz w:val="23"/>
                <w:szCs w:val="23"/>
                <w:lang w:val="pt-BR" w:eastAsia="pt-BR"/>
              </w:rPr>
              <w:t>: item 2.1.2</w:t>
            </w:r>
          </w:p>
        </w:tc>
        <w:tc>
          <w:tcPr>
            <w:tcW w:w="2830" w:type="dxa"/>
          </w:tcPr>
          <w:p w14:paraId="7BEA38AE" w14:textId="77777777" w:rsidR="0038148A" w:rsidRPr="00C22487" w:rsidRDefault="0038148A" w:rsidP="00081FA6">
            <w:pPr>
              <w:pStyle w:val="TableParagraph"/>
              <w:spacing w:before="9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  <w:p w14:paraId="638D66EA" w14:textId="77777777" w:rsidR="0038148A" w:rsidRPr="00C22487" w:rsidRDefault="0038148A" w:rsidP="00081FA6">
            <w:pPr>
              <w:pStyle w:val="TableParagraph"/>
              <w:ind w:left="241" w:right="234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[Escrever de forma clara o pedido de esclarecimento desejado em forma de pergunta]</w:t>
            </w:r>
          </w:p>
        </w:tc>
      </w:tr>
      <w:tr w:rsidR="0038148A" w14:paraId="39D9BC2C" w14:textId="77777777" w:rsidTr="00081FA6">
        <w:trPr>
          <w:trHeight w:val="921"/>
        </w:trPr>
        <w:tc>
          <w:tcPr>
            <w:tcW w:w="984" w:type="dxa"/>
          </w:tcPr>
          <w:p w14:paraId="45C33388" w14:textId="77777777" w:rsidR="0038148A" w:rsidRPr="00C22487" w:rsidRDefault="0038148A" w:rsidP="00081FA6">
            <w:pPr>
              <w:pStyle w:val="TableParagrap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  <w:p w14:paraId="6C9CC265" w14:textId="77777777" w:rsidR="0038148A" w:rsidRPr="00C22487" w:rsidRDefault="0038148A" w:rsidP="00081FA6">
            <w:pPr>
              <w:pStyle w:val="TableParagraph"/>
              <w:ind w:left="9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n</w:t>
            </w:r>
          </w:p>
        </w:tc>
        <w:tc>
          <w:tcPr>
            <w:tcW w:w="2132" w:type="dxa"/>
          </w:tcPr>
          <w:p w14:paraId="54DA7C4D" w14:textId="3DA7B088" w:rsidR="0038148A" w:rsidRPr="00C22487" w:rsidRDefault="0038148A" w:rsidP="00081FA6">
            <w:pPr>
              <w:pStyle w:val="TableParagraph"/>
              <w:spacing w:line="230" w:lineRule="exact"/>
              <w:ind w:left="239" w:right="237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[Mencionar qual o documento (edital, contrato, anexo)] Ex</w:t>
            </w:r>
            <w:r w:rsidR="007211E2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.</w:t>
            </w: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: Contrato</w:t>
            </w:r>
          </w:p>
        </w:tc>
        <w:tc>
          <w:tcPr>
            <w:tcW w:w="3118" w:type="dxa"/>
          </w:tcPr>
          <w:p w14:paraId="5CDF671E" w14:textId="77777777" w:rsidR="0038148A" w:rsidRPr="00C22487" w:rsidRDefault="0038148A" w:rsidP="00081FA6">
            <w:pPr>
              <w:pStyle w:val="TableParagraph"/>
              <w:ind w:left="841" w:right="838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[Inserir item do documento ao</w:t>
            </w:r>
          </w:p>
          <w:p w14:paraId="0183DF3E" w14:textId="77777777" w:rsidR="0038148A" w:rsidRPr="00C22487" w:rsidRDefault="0038148A" w:rsidP="00081FA6">
            <w:pPr>
              <w:pStyle w:val="TableParagraph"/>
              <w:ind w:left="115" w:right="115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qual se refere o esclarecimento]</w:t>
            </w:r>
          </w:p>
          <w:p w14:paraId="3B17EBDF" w14:textId="652C35BC" w:rsidR="0038148A" w:rsidRPr="00C22487" w:rsidRDefault="0038148A" w:rsidP="00081FA6">
            <w:pPr>
              <w:pStyle w:val="TableParagraph"/>
              <w:spacing w:line="211" w:lineRule="exact"/>
              <w:ind w:left="841" w:right="840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Ex</w:t>
            </w:r>
            <w:r w:rsidR="007211E2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.</w:t>
            </w: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: item 10.1.2</w:t>
            </w:r>
          </w:p>
        </w:tc>
        <w:tc>
          <w:tcPr>
            <w:tcW w:w="2830" w:type="dxa"/>
          </w:tcPr>
          <w:p w14:paraId="1FC09325" w14:textId="77777777" w:rsidR="0038148A" w:rsidRPr="00C22487" w:rsidRDefault="0038148A" w:rsidP="00081FA6">
            <w:pPr>
              <w:pStyle w:val="TableParagraph"/>
              <w:spacing w:line="230" w:lineRule="exact"/>
              <w:ind w:left="241" w:right="234"/>
              <w:jc w:val="center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  <w:r w:rsidRPr="00C22487"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  <w:t>[Escrever de forma clara o pedido de esclarecimento desejado em forma de pergunta]</w:t>
            </w:r>
          </w:p>
        </w:tc>
      </w:tr>
      <w:tr w:rsidR="0038148A" w14:paraId="0D9D9690" w14:textId="77777777" w:rsidTr="00081FA6">
        <w:trPr>
          <w:trHeight w:val="230"/>
        </w:trPr>
        <w:tc>
          <w:tcPr>
            <w:tcW w:w="984" w:type="dxa"/>
          </w:tcPr>
          <w:p w14:paraId="7114B3A1" w14:textId="77777777" w:rsidR="0038148A" w:rsidRPr="00C22487" w:rsidRDefault="0038148A" w:rsidP="00081FA6">
            <w:pPr>
              <w:pStyle w:val="TableParagrap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</w:tc>
        <w:tc>
          <w:tcPr>
            <w:tcW w:w="2132" w:type="dxa"/>
          </w:tcPr>
          <w:p w14:paraId="423C2AEA" w14:textId="77777777" w:rsidR="0038148A" w:rsidRPr="00C22487" w:rsidRDefault="0038148A" w:rsidP="00081FA6">
            <w:pPr>
              <w:pStyle w:val="TableParagrap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</w:tc>
        <w:tc>
          <w:tcPr>
            <w:tcW w:w="3118" w:type="dxa"/>
          </w:tcPr>
          <w:p w14:paraId="19471D90" w14:textId="77777777" w:rsidR="0038148A" w:rsidRPr="00C22487" w:rsidRDefault="0038148A" w:rsidP="00081FA6">
            <w:pPr>
              <w:pStyle w:val="TableParagrap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</w:tc>
        <w:tc>
          <w:tcPr>
            <w:tcW w:w="2830" w:type="dxa"/>
          </w:tcPr>
          <w:p w14:paraId="5845ECE3" w14:textId="77777777" w:rsidR="0038148A" w:rsidRPr="00C22487" w:rsidRDefault="0038148A" w:rsidP="00081FA6">
            <w:pPr>
              <w:pStyle w:val="TableParagraph"/>
              <w:rPr>
                <w:rFonts w:ascii="Cambria" w:eastAsiaTheme="minorEastAsia" w:hAnsi="Cambria" w:cs="Cambria"/>
                <w:color w:val="000000"/>
                <w:sz w:val="23"/>
                <w:szCs w:val="23"/>
                <w:lang w:val="pt-BR" w:eastAsia="pt-BR"/>
              </w:rPr>
            </w:pPr>
          </w:p>
        </w:tc>
      </w:tr>
    </w:tbl>
    <w:p w14:paraId="7844661F" w14:textId="2F989036" w:rsidR="00B30ECD" w:rsidRPr="00B30ECD" w:rsidRDefault="00B30ECD" w:rsidP="0038148A">
      <w:pPr>
        <w:pStyle w:val="NormalWeb"/>
        <w:spacing w:beforeAutospacing="0" w:afterAutospacing="0"/>
        <w:rPr>
          <w:rFonts w:ascii="Arial" w:hAnsi="Arial" w:cs="Arial"/>
          <w:bCs/>
          <w:sz w:val="22"/>
          <w:szCs w:val="22"/>
        </w:rPr>
      </w:pPr>
    </w:p>
    <w:sectPr w:rsidR="00B30ECD" w:rsidRPr="00B30ECD" w:rsidSect="009F6559">
      <w:pgSz w:w="11906" w:h="16838"/>
      <w:pgMar w:top="567" w:right="127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A"/>
    <w:rsid w:val="0038148A"/>
    <w:rsid w:val="0049624A"/>
    <w:rsid w:val="0058081D"/>
    <w:rsid w:val="005B45A6"/>
    <w:rsid w:val="007211E2"/>
    <w:rsid w:val="00723CA3"/>
    <w:rsid w:val="00892F03"/>
    <w:rsid w:val="008C0DDD"/>
    <w:rsid w:val="00914757"/>
    <w:rsid w:val="009F6559"/>
    <w:rsid w:val="00AB65FE"/>
    <w:rsid w:val="00AF096A"/>
    <w:rsid w:val="00B30ECD"/>
    <w:rsid w:val="00CB5774"/>
    <w:rsid w:val="00E93FA2"/>
    <w:rsid w:val="00ED754F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CAE"/>
  <w15:docId w15:val="{62B38DF7-27E4-4483-816D-55C50399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8854D8"/>
    <w:rPr>
      <w:rFonts w:cs="Times New Roman"/>
      <w:b/>
      <w:bCs/>
      <w:color w:val="000066"/>
      <w:u w:val="none"/>
      <w:effect w:val="none"/>
      <w:shd w:val="clear" w:color="auto" w:fill="auto"/>
    </w:rPr>
  </w:style>
  <w:style w:type="character" w:customStyle="1" w:styleId="searchhighlight">
    <w:name w:val="searchhighlight"/>
    <w:qFormat/>
    <w:rsid w:val="00F54DCD"/>
    <w:rPr>
      <w:rFonts w:ascii="Verdana" w:hAnsi="Verdana" w:cs="Times New Roman"/>
      <w:color w:val="414854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first-child">
    <w:name w:val="first-child"/>
    <w:basedOn w:val="Normal"/>
    <w:qFormat/>
    <w:rsid w:val="008854D8"/>
    <w:pPr>
      <w:spacing w:beforeAutospacing="1" w:afterAutospacing="1"/>
    </w:pPr>
  </w:style>
  <w:style w:type="paragraph" w:styleId="NormalWeb">
    <w:name w:val="Normal (Web)"/>
    <w:basedOn w:val="Normal"/>
    <w:uiPriority w:val="99"/>
    <w:unhideWhenUsed/>
    <w:qFormat/>
    <w:rsid w:val="008D41D0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6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B65F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14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38148A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148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y.fernandes\OneDrive%20-%20Cesan\000_Modelo_releas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7db42-f6aa-41da-b5a4-8bfa3e1d6ce2" xsi:nil="true"/>
    <lcf76f155ced4ddcb4097134ff3c332f xmlns="a4cdb8fd-d9a9-43e0-8afc-ac450c78f4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AA500A4866B9428FFF7FF8EC04B3EE" ma:contentTypeVersion="18" ma:contentTypeDescription="Crie um novo documento." ma:contentTypeScope="" ma:versionID="5bd6c125eb2ba9a8aae948d127389dc6">
  <xsd:schema xmlns:xsd="http://www.w3.org/2001/XMLSchema" xmlns:xs="http://www.w3.org/2001/XMLSchema" xmlns:p="http://schemas.microsoft.com/office/2006/metadata/properties" xmlns:ns2="a4cdb8fd-d9a9-43e0-8afc-ac450c78f4e1" xmlns:ns3="dad7db42-f6aa-41da-b5a4-8bfa3e1d6ce2" targetNamespace="http://schemas.microsoft.com/office/2006/metadata/properties" ma:root="true" ma:fieldsID="c23f306a0e284943402297cd87b35438" ns2:_="" ns3:_="">
    <xsd:import namespace="a4cdb8fd-d9a9-43e0-8afc-ac450c78f4e1"/>
    <xsd:import namespace="dad7db42-f6aa-41da-b5a4-8bfa3e1d6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db8fd-d9a9-43e0-8afc-ac450c78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c1a2896-87e6-48be-a507-680da205d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db42-f6aa-41da-b5a4-8bfa3e1d6c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7335-0197-44b6-9d1b-9fba8715cebf}" ma:internalName="TaxCatchAll" ma:showField="CatchAllData" ma:web="dad7db42-f6aa-41da-b5a4-8bfa3e1d6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72E4A-5785-4A25-939C-F7416DC05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52857-D13B-49D6-AE8E-18C81E263ED0}">
  <ds:schemaRefs>
    <ds:schemaRef ds:uri="http://schemas.microsoft.com/office/2006/metadata/properties"/>
    <ds:schemaRef ds:uri="http://schemas.microsoft.com/office/infopath/2007/PartnerControls"/>
    <ds:schemaRef ds:uri="dad7db42-f6aa-41da-b5a4-8bfa3e1d6ce2"/>
    <ds:schemaRef ds:uri="a4cdb8fd-d9a9-43e0-8afc-ac450c78f4e1"/>
  </ds:schemaRefs>
</ds:datastoreItem>
</file>

<file path=customXml/itemProps3.xml><?xml version="1.0" encoding="utf-8"?>
<ds:datastoreItem xmlns:ds="http://schemas.openxmlformats.org/officeDocument/2006/customXml" ds:itemID="{2D32F348-3BB1-4446-A8DB-53511C32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db8fd-d9a9-43e0-8afc-ac450c78f4e1"/>
    <ds:schemaRef ds:uri="dad7db42-f6aa-41da-b5a4-8bfa3e1d6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000_Modelo_release</Template>
  <TotalTime>1</TotalTime>
  <Pages>1</Pages>
  <Words>216</Words>
  <Characters>1332</Characters>
  <Application>Microsoft Office Word</Application>
  <DocSecurity>0</DocSecurity>
  <Lines>31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CESAN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Charley Bruno Fernandes</dc:creator>
  <cp:lastModifiedBy>Charley Bruno Fernandes</cp:lastModifiedBy>
  <cp:revision>5</cp:revision>
  <cp:lastPrinted>2016-10-24T17:52:00Z</cp:lastPrinted>
  <dcterms:created xsi:type="dcterms:W3CDTF">2025-03-13T17:33:00Z</dcterms:created>
  <dcterms:modified xsi:type="dcterms:W3CDTF">2025-03-14T17:29:00Z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CESAN</vt:lpwstr>
  </property>
  <property fmtid="{D5CDD505-2E9C-101B-9397-08002B2CF9AE}" pid="4" name="ContentTypeId">
    <vt:lpwstr>0x010100CDAA500A4866B9428FFF7FF8EC04B3EE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Order">
    <vt:r8>4708800</vt:r8>
  </property>
  <property fmtid="{D5CDD505-2E9C-101B-9397-08002B2CF9AE}" pid="11" name="MediaServiceImageTags">
    <vt:lpwstr/>
  </property>
</Properties>
</file>